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FE" w:rsidRPr="00B938DC" w:rsidRDefault="005F75FE" w:rsidP="00B938DC">
      <w:pPr>
        <w:pStyle w:val="1-NOM"/>
      </w:pPr>
      <w:bookmarkStart w:id="0" w:name="_GoBack"/>
      <w:bookmarkEnd w:id="0"/>
      <w:r w:rsidRPr="00B938DC">
        <w:t>M. Manuel Lecomte</w:t>
      </w:r>
    </w:p>
    <w:p w:rsidR="005F75FE" w:rsidRPr="000E6F24" w:rsidRDefault="005F75FE" w:rsidP="000E6F24">
      <w:pPr>
        <w:pStyle w:val="2-ADRESSE"/>
      </w:pPr>
      <w:r w:rsidRPr="000E6F24">
        <w:t>Trésorier CFTC</w:t>
      </w:r>
    </w:p>
    <w:p w:rsidR="005F75FE" w:rsidRPr="000E6F24" w:rsidRDefault="005F75FE" w:rsidP="000E6F24">
      <w:pPr>
        <w:pStyle w:val="2-ADRESSE"/>
      </w:pPr>
      <w:r w:rsidRPr="000E6F24">
        <w:t xml:space="preserve">45, rue de la Procession </w:t>
      </w:r>
    </w:p>
    <w:p w:rsidR="005F75FE" w:rsidRPr="000E6F24" w:rsidRDefault="005F75FE" w:rsidP="000E6F24">
      <w:pPr>
        <w:pStyle w:val="2-ADRESSE"/>
      </w:pPr>
      <w:r w:rsidRPr="000E6F24">
        <w:t>75739 Paris Cedex15</w:t>
      </w:r>
    </w:p>
    <w:p w:rsidR="005F75FE" w:rsidRDefault="005F75FE" w:rsidP="005F75FE">
      <w:pPr>
        <w:spacing w:after="0" w:line="264" w:lineRule="exact"/>
      </w:pPr>
    </w:p>
    <w:p w:rsidR="005F75FE" w:rsidRDefault="005F75FE" w:rsidP="005F75FE">
      <w:pPr>
        <w:spacing w:after="0" w:line="264" w:lineRule="exact"/>
      </w:pPr>
    </w:p>
    <w:p w:rsidR="005F75FE" w:rsidRPr="000E6F24" w:rsidRDefault="005F75FE" w:rsidP="000E6F24">
      <w:pPr>
        <w:pStyle w:val="4-TEXTENORMAL"/>
      </w:pPr>
      <w:r w:rsidRPr="000E6F24">
        <w:t>Paris, 29 septembre 2021</w:t>
      </w:r>
    </w:p>
    <w:p w:rsidR="005F75FE" w:rsidRDefault="005F75FE" w:rsidP="005F75FE">
      <w:pPr>
        <w:spacing w:after="0" w:line="264" w:lineRule="exact"/>
      </w:pPr>
    </w:p>
    <w:p w:rsidR="005F75FE" w:rsidRDefault="005F75FE" w:rsidP="005F75FE">
      <w:pPr>
        <w:spacing w:after="0" w:line="264" w:lineRule="exact"/>
      </w:pPr>
    </w:p>
    <w:p w:rsidR="005F75FE" w:rsidRDefault="005F75FE" w:rsidP="000E6F24">
      <w:pPr>
        <w:pStyle w:val="4-TEXTENORMAL"/>
      </w:pPr>
      <w:r w:rsidRPr="000E6F24">
        <w:rPr>
          <w:rStyle w:val="3-STYLESBLEUCar"/>
        </w:rPr>
        <w:t>Objet :</w:t>
      </w:r>
      <w:r>
        <w:t xml:space="preserve"> Résiliation du contrat de prestations de services</w:t>
      </w:r>
    </w:p>
    <w:p w:rsidR="005F75FE" w:rsidRDefault="005F75FE" w:rsidP="000E6F24">
      <w:pPr>
        <w:pStyle w:val="4-TEXTENORMAL"/>
      </w:pPr>
    </w:p>
    <w:p w:rsidR="005F75FE" w:rsidRDefault="005F75FE" w:rsidP="000E6F24">
      <w:pPr>
        <w:pStyle w:val="4-TEXTENORMAL"/>
      </w:pPr>
    </w:p>
    <w:p w:rsidR="005F75FE" w:rsidRDefault="005F75FE" w:rsidP="000E6F24">
      <w:pPr>
        <w:pStyle w:val="4-TEXTENORMAL"/>
      </w:pPr>
    </w:p>
    <w:p w:rsidR="005F75FE" w:rsidRDefault="005F75FE" w:rsidP="000E6F24">
      <w:pPr>
        <w:pStyle w:val="4-TEXTENORMAL"/>
      </w:pPr>
    </w:p>
    <w:p w:rsidR="005F75FE" w:rsidRDefault="005F75FE" w:rsidP="000E6F24">
      <w:pPr>
        <w:pStyle w:val="4-TEXTENORMAL"/>
      </w:pPr>
      <w:r>
        <w:t>Monsieur,</w:t>
      </w:r>
    </w:p>
    <w:p w:rsidR="005F75FE" w:rsidRDefault="005F75FE" w:rsidP="000E6F24">
      <w:pPr>
        <w:pStyle w:val="4-TEXTENORMAL"/>
      </w:pPr>
    </w:p>
    <w:p w:rsidR="005F75FE" w:rsidRDefault="005F75FE" w:rsidP="000E6F24">
      <w:pPr>
        <w:pStyle w:val="4-TEXTENORMAL"/>
      </w:pPr>
    </w:p>
    <w:p w:rsidR="005F75FE" w:rsidRDefault="005F75FE" w:rsidP="000E6F24">
      <w:pPr>
        <w:pStyle w:val="4-TEXTENORMAL"/>
      </w:pPr>
    </w:p>
    <w:p w:rsidR="005F75FE" w:rsidRDefault="005F75FE" w:rsidP="000E6F24">
      <w:pPr>
        <w:pStyle w:val="4-TEXTENORMAL"/>
      </w:pPr>
    </w:p>
    <w:p w:rsidR="005F75FE" w:rsidRDefault="005F75FE" w:rsidP="000E6F24">
      <w:pPr>
        <w:pStyle w:val="4-TEXTENORMAL"/>
      </w:pPr>
      <w:r>
        <w:t>Vopa duntum quatur, et laccum quo que nest etur, viduntis am etument etus dia sitate estiur, officid quas ea verepedi omnimet eum int officipsa vendundis veliqui cone commo blaut quam ipitatiam re la volesse quasped quo doluptatus.</w:t>
      </w:r>
    </w:p>
    <w:p w:rsidR="005F75FE" w:rsidRDefault="005F75FE" w:rsidP="000E6F24">
      <w:pPr>
        <w:pStyle w:val="4-TEXTENORMAL"/>
      </w:pPr>
      <w:r>
        <w:t>Nati to con cuptatiatae odion eum volo ea deriate nem utas nullorest, quatis explignis dero in natur? Edi velent aut idendip isimil ipsam idemquo evera excerfe rferit et, simusant.</w:t>
      </w:r>
    </w:p>
    <w:p w:rsidR="005F75FE" w:rsidRDefault="005F75FE" w:rsidP="000E6F24">
      <w:pPr>
        <w:pStyle w:val="4-TEXTENORMAL"/>
      </w:pPr>
      <w:r>
        <w:t xml:space="preserve">Nempeditis ma volore velecea inverundia es voluptas volessit aciustio mi, sequiam, officte cullaut od es recum dis iur sit, inumquis sam, incitae ctatio. Illorrum vid untem di dit fugiae comnim sequides autes eium aliti nusam, qui consentiur res volut oditatemqui ulpa sus idus delluptae. </w:t>
      </w:r>
    </w:p>
    <w:p w:rsidR="005F75FE" w:rsidRDefault="005F75FE" w:rsidP="000E6F24">
      <w:pPr>
        <w:pStyle w:val="4-TEXTENORMAL"/>
      </w:pPr>
    </w:p>
    <w:p w:rsidR="005F75FE" w:rsidRDefault="005F75FE" w:rsidP="005F75FE">
      <w:pPr>
        <w:spacing w:after="0" w:line="264" w:lineRule="exact"/>
      </w:pPr>
    </w:p>
    <w:p w:rsidR="005F75FE" w:rsidRDefault="005F75FE" w:rsidP="005F75FE">
      <w:pPr>
        <w:spacing w:after="0" w:line="264" w:lineRule="exact"/>
      </w:pPr>
    </w:p>
    <w:p w:rsidR="005F75FE" w:rsidRDefault="005F75FE" w:rsidP="005F75FE">
      <w:pPr>
        <w:spacing w:after="0" w:line="264" w:lineRule="exact"/>
      </w:pPr>
    </w:p>
    <w:p w:rsidR="005F75FE" w:rsidRDefault="005F75FE" w:rsidP="000E6F24">
      <w:pPr>
        <w:pStyle w:val="2-ADRESSE"/>
      </w:pPr>
      <w:r>
        <w:t>Laure Lescar</w:t>
      </w:r>
    </w:p>
    <w:p w:rsidR="005F75FE" w:rsidRDefault="005F75FE" w:rsidP="000E6F24">
      <w:pPr>
        <w:pStyle w:val="2-ADRESSE"/>
      </w:pPr>
      <w:r>
        <w:t>Responsable Service</w:t>
      </w:r>
    </w:p>
    <w:p w:rsidR="005F75FE" w:rsidRDefault="005F75FE" w:rsidP="000E6F24">
      <w:pPr>
        <w:pStyle w:val="2-ADRESSE"/>
      </w:pPr>
      <w:r>
        <w:t>Communication et Partenariat</w:t>
      </w:r>
    </w:p>
    <w:sectPr w:rsidR="005F75FE" w:rsidSect="0003094B">
      <w:headerReference w:type="default" r:id="rId6"/>
      <w:footerReference w:type="default" r:id="rId7"/>
      <w:pgSz w:w="11906" w:h="16838" w:code="9"/>
      <w:pgMar w:top="2836" w:right="1247" w:bottom="2268" w:left="1247" w:header="794"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649" w:rsidRDefault="00721649" w:rsidP="009E0476">
      <w:pPr>
        <w:spacing w:after="0" w:line="240" w:lineRule="auto"/>
      </w:pPr>
      <w:r>
        <w:separator/>
      </w:r>
    </w:p>
  </w:endnote>
  <w:endnote w:type="continuationSeparator" w:id="0">
    <w:p w:rsidR="00721649" w:rsidRDefault="00721649" w:rsidP="009E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25" w:rsidRPr="00381925" w:rsidRDefault="00381925" w:rsidP="00B938DC">
    <w:pPr>
      <w:pStyle w:val="Paragraphestandard"/>
      <w:spacing w:after="40"/>
      <w:jc w:val="center"/>
      <w:rPr>
        <w:rFonts w:ascii="Tahoma" w:hAnsi="Tahoma" w:cs="Tahoma"/>
        <w:b/>
        <w:bCs/>
        <w:color w:val="20B29E" w:themeColor="accent2"/>
        <w:spacing w:val="6"/>
        <w:sz w:val="22"/>
        <w:szCs w:val="22"/>
      </w:rPr>
    </w:pPr>
    <w:r w:rsidRPr="00381925">
      <w:rPr>
        <w:rFonts w:ascii="Tahoma" w:hAnsi="Tahoma" w:cs="Tahoma"/>
        <w:b/>
        <w:bCs/>
        <w:color w:val="20B29E" w:themeColor="accent2"/>
        <w:spacing w:val="6"/>
        <w:sz w:val="22"/>
        <w:szCs w:val="22"/>
      </w:rPr>
      <w:t>CFTC - Confédération Française des Travailleurs Chrétiens</w:t>
    </w:r>
  </w:p>
  <w:p w:rsidR="00381925" w:rsidRPr="00524651" w:rsidRDefault="00381925" w:rsidP="00381925">
    <w:pPr>
      <w:pStyle w:val="Paragraphestandard"/>
      <w:spacing w:line="240" w:lineRule="auto"/>
      <w:jc w:val="center"/>
      <w:rPr>
        <w:rFonts w:ascii="Century Gothic" w:hAnsi="Century Gothic" w:cs="Century Gothic"/>
        <w:color w:val="0F3F93" w:themeColor="text2"/>
        <w:sz w:val="16"/>
        <w:szCs w:val="16"/>
      </w:rPr>
    </w:pPr>
    <w:r w:rsidRPr="00524651">
      <w:rPr>
        <w:rFonts w:ascii="Century Gothic" w:hAnsi="Century Gothic" w:cs="Century Gothic"/>
        <w:color w:val="0F3F93" w:themeColor="text2"/>
        <w:sz w:val="16"/>
        <w:szCs w:val="16"/>
      </w:rPr>
      <w:t>45 Rue de la Procession - CS 82348 - 75739 Paris Cedex 15 - Tél. : 01 73 30 49 00 - Fax : 01 73 30 49 18 - www.cftc.fr</w:t>
    </w:r>
  </w:p>
  <w:p w:rsidR="00381925" w:rsidRPr="00524651" w:rsidRDefault="00381925" w:rsidP="00381925">
    <w:pPr>
      <w:pStyle w:val="Pieddepage"/>
      <w:jc w:val="center"/>
      <w:rPr>
        <w:color w:val="0F3F93" w:themeColor="text2"/>
      </w:rPr>
    </w:pPr>
    <w:r w:rsidRPr="00524651">
      <w:rPr>
        <w:rFonts w:cs="Century Gothic"/>
        <w:color w:val="0F3F93" w:themeColor="text2"/>
        <w:sz w:val="16"/>
        <w:szCs w:val="16"/>
      </w:rPr>
      <w:t>Membre de la Confédération Européenne des Syndicats et de la Confédération Syndicale Internationale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649" w:rsidRDefault="00721649" w:rsidP="009E0476">
      <w:pPr>
        <w:spacing w:after="0" w:line="240" w:lineRule="auto"/>
      </w:pPr>
      <w:r>
        <w:separator/>
      </w:r>
    </w:p>
  </w:footnote>
  <w:footnote w:type="continuationSeparator" w:id="0">
    <w:p w:rsidR="00721649" w:rsidRDefault="00721649" w:rsidP="009E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76" w:rsidRDefault="009E0476">
    <w:pPr>
      <w:pStyle w:val="En-tte"/>
    </w:pPr>
    <w:r>
      <w:rPr>
        <w:noProof/>
        <w:lang w:eastAsia="fr-FR"/>
      </w:rPr>
      <w:drawing>
        <wp:anchor distT="0" distB="0" distL="114300" distR="114300" simplePos="0" relativeHeight="251658239" behindDoc="0" locked="0" layoutInCell="1" allowOverlap="1" wp14:anchorId="4908C58A" wp14:editId="708F09AF">
          <wp:simplePos x="0" y="0"/>
          <wp:positionH relativeFrom="column">
            <wp:posOffset>-704215</wp:posOffset>
          </wp:positionH>
          <wp:positionV relativeFrom="paragraph">
            <wp:posOffset>-416560</wp:posOffset>
          </wp:positionV>
          <wp:extent cx="2105660" cy="1574800"/>
          <wp:effectExtent l="0" t="0" r="8890" b="635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b="15842"/>
                  <a:stretch/>
                </pic:blipFill>
                <pic:spPr bwMode="auto">
                  <a:xfrm>
                    <a:off x="0" y="0"/>
                    <a:ext cx="2105660" cy="157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9A"/>
    <w:rsid w:val="0003094B"/>
    <w:rsid w:val="000B12B2"/>
    <w:rsid w:val="000E6F24"/>
    <w:rsid w:val="001A67BD"/>
    <w:rsid w:val="00211508"/>
    <w:rsid w:val="00381925"/>
    <w:rsid w:val="004274FF"/>
    <w:rsid w:val="004A2D4A"/>
    <w:rsid w:val="005214A8"/>
    <w:rsid w:val="00524651"/>
    <w:rsid w:val="005F75FE"/>
    <w:rsid w:val="00641200"/>
    <w:rsid w:val="006E1591"/>
    <w:rsid w:val="00721649"/>
    <w:rsid w:val="008E6022"/>
    <w:rsid w:val="008F6EC6"/>
    <w:rsid w:val="009E0476"/>
    <w:rsid w:val="00B938DC"/>
    <w:rsid w:val="00C84B72"/>
    <w:rsid w:val="00CE0866"/>
    <w:rsid w:val="00D06DB4"/>
    <w:rsid w:val="00DA51DF"/>
    <w:rsid w:val="00DF591C"/>
    <w:rsid w:val="00ED550D"/>
    <w:rsid w:val="00F0049A"/>
    <w:rsid w:val="00F23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99BD4"/>
  <w15:chartTrackingRefBased/>
  <w15:docId w15:val="{85278ED8-8A0E-49A2-B71E-20FB0531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476"/>
    <w:pPr>
      <w:tabs>
        <w:tab w:val="center" w:pos="4536"/>
        <w:tab w:val="right" w:pos="9072"/>
      </w:tabs>
      <w:spacing w:after="0" w:line="240" w:lineRule="auto"/>
    </w:pPr>
  </w:style>
  <w:style w:type="character" w:customStyle="1" w:styleId="En-tteCar">
    <w:name w:val="En-tête Car"/>
    <w:basedOn w:val="Policepardfaut"/>
    <w:link w:val="En-tte"/>
    <w:uiPriority w:val="99"/>
    <w:rsid w:val="009E0476"/>
  </w:style>
  <w:style w:type="paragraph" w:styleId="Pieddepage">
    <w:name w:val="footer"/>
    <w:basedOn w:val="Normal"/>
    <w:link w:val="PieddepageCar"/>
    <w:uiPriority w:val="99"/>
    <w:unhideWhenUsed/>
    <w:rsid w:val="009E0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76"/>
  </w:style>
  <w:style w:type="paragraph" w:customStyle="1" w:styleId="Paragraphestandard">
    <w:name w:val="[Paragraphe standard]"/>
    <w:basedOn w:val="Normal"/>
    <w:uiPriority w:val="99"/>
    <w:rsid w:val="00381925"/>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1-NOM">
    <w:name w:val="1- NOM"/>
    <w:next w:val="2-ADRESSE"/>
    <w:link w:val="1-NOMCar"/>
    <w:qFormat/>
    <w:rsid w:val="00B938DC"/>
    <w:pPr>
      <w:spacing w:after="0" w:line="288" w:lineRule="exact"/>
      <w:jc w:val="right"/>
    </w:pPr>
    <w:rPr>
      <w:rFonts w:ascii="Tahoma" w:hAnsi="Tahoma" w:cs="Tahoma"/>
      <w:b/>
      <w:bCs/>
      <w:color w:val="20B29E" w:themeColor="accent6"/>
      <w:sz w:val="24"/>
      <w:szCs w:val="24"/>
    </w:rPr>
  </w:style>
  <w:style w:type="paragraph" w:customStyle="1" w:styleId="2-ADRESSE">
    <w:name w:val="2 - ADRESSE"/>
    <w:link w:val="2-ADRESSECar"/>
    <w:qFormat/>
    <w:rsid w:val="000E6F24"/>
    <w:pPr>
      <w:spacing w:after="0" w:line="264" w:lineRule="exact"/>
      <w:jc w:val="right"/>
    </w:pPr>
    <w:rPr>
      <w:sz w:val="20"/>
      <w:szCs w:val="20"/>
    </w:rPr>
  </w:style>
  <w:style w:type="character" w:customStyle="1" w:styleId="1-NOMCar">
    <w:name w:val="1- NOM Car"/>
    <w:basedOn w:val="Policepardfaut"/>
    <w:link w:val="1-NOM"/>
    <w:rsid w:val="00B938DC"/>
    <w:rPr>
      <w:rFonts w:ascii="Tahoma" w:hAnsi="Tahoma" w:cs="Tahoma"/>
      <w:b/>
      <w:bCs/>
      <w:color w:val="20B29E" w:themeColor="accent6"/>
      <w:sz w:val="24"/>
      <w:szCs w:val="24"/>
    </w:rPr>
  </w:style>
  <w:style w:type="paragraph" w:customStyle="1" w:styleId="3-STYLESBLEU">
    <w:name w:val="3- STYLES BLEU"/>
    <w:link w:val="3-STYLESBLEUCar"/>
    <w:qFormat/>
    <w:rsid w:val="00B938DC"/>
    <w:pPr>
      <w:spacing w:after="0" w:line="264" w:lineRule="exact"/>
    </w:pPr>
    <w:rPr>
      <w:rFonts w:ascii="Tahoma" w:hAnsi="Tahoma" w:cs="Tahoma"/>
      <w:b/>
      <w:bCs/>
      <w:color w:val="0F3F93" w:themeColor="text2"/>
      <w:sz w:val="24"/>
      <w:szCs w:val="24"/>
    </w:rPr>
  </w:style>
  <w:style w:type="character" w:customStyle="1" w:styleId="2-ADRESSECar">
    <w:name w:val="2 - ADRESSE Car"/>
    <w:basedOn w:val="Policepardfaut"/>
    <w:link w:val="2-ADRESSE"/>
    <w:rsid w:val="000E6F24"/>
    <w:rPr>
      <w:sz w:val="20"/>
      <w:szCs w:val="20"/>
    </w:rPr>
  </w:style>
  <w:style w:type="paragraph" w:customStyle="1" w:styleId="4-TEXTENORMAL">
    <w:name w:val="4- TEXTE NORMAL"/>
    <w:link w:val="4-TEXTENORMALCar"/>
    <w:qFormat/>
    <w:rsid w:val="000E6F24"/>
    <w:pPr>
      <w:spacing w:after="0" w:line="264" w:lineRule="exact"/>
    </w:pPr>
    <w:rPr>
      <w:sz w:val="20"/>
      <w:szCs w:val="20"/>
    </w:rPr>
  </w:style>
  <w:style w:type="character" w:customStyle="1" w:styleId="3-STYLESBLEUCar">
    <w:name w:val="3- STYLES BLEU Car"/>
    <w:basedOn w:val="Policepardfaut"/>
    <w:link w:val="3-STYLESBLEU"/>
    <w:rsid w:val="00B938DC"/>
    <w:rPr>
      <w:rFonts w:ascii="Tahoma" w:hAnsi="Tahoma" w:cs="Tahoma"/>
      <w:b/>
      <w:bCs/>
      <w:color w:val="0F3F93" w:themeColor="text2"/>
      <w:sz w:val="24"/>
      <w:szCs w:val="24"/>
    </w:rPr>
  </w:style>
  <w:style w:type="character" w:customStyle="1" w:styleId="4-TEXTENORMALCar">
    <w:name w:val="4- TEXTE NORMAL Car"/>
    <w:basedOn w:val="Policepardfaut"/>
    <w:link w:val="4-TEXTENORMAL"/>
    <w:rsid w:val="000E6F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urand\Desktop\Gabarit%20COURRIER%2002%20-%2021%2002%202022%20V2.dotm" TargetMode="External"/></Relationships>
</file>

<file path=word/theme/theme1.xml><?xml version="1.0" encoding="utf-8"?>
<a:theme xmlns:a="http://schemas.openxmlformats.org/drawingml/2006/main" name="Thème Office">
  <a:themeElements>
    <a:clrScheme name="C F T C">
      <a:dk1>
        <a:sysClr val="windowText" lastClr="000000"/>
      </a:dk1>
      <a:lt1>
        <a:sysClr val="window" lastClr="FFFFFF"/>
      </a:lt1>
      <a:dk2>
        <a:srgbClr val="0F3F93"/>
      </a:dk2>
      <a:lt2>
        <a:srgbClr val="E7E6E6"/>
      </a:lt2>
      <a:accent1>
        <a:srgbClr val="EA4F70"/>
      </a:accent1>
      <a:accent2>
        <a:srgbClr val="20B29E"/>
      </a:accent2>
      <a:accent3>
        <a:srgbClr val="A5A5A5"/>
      </a:accent3>
      <a:accent4>
        <a:srgbClr val="FBBB1D"/>
      </a:accent4>
      <a:accent5>
        <a:srgbClr val="2669B2"/>
      </a:accent5>
      <a:accent6>
        <a:srgbClr val="20B29E"/>
      </a:accent6>
      <a:hlink>
        <a:srgbClr val="0F3F9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Gabarit COURRIER 02 - 21 02 2022 V2</Template>
  <TotalTime>1</TotalTime>
  <Pages>1</Pages>
  <Words>146</Words>
  <Characters>807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Sandy</dc:creator>
  <cp:keywords/>
  <dc:description/>
  <cp:lastModifiedBy>Durand Sandy</cp:lastModifiedBy>
  <cp:revision>1</cp:revision>
  <cp:lastPrinted>2022-02-23T15:09:00Z</cp:lastPrinted>
  <dcterms:created xsi:type="dcterms:W3CDTF">2022-02-25T14:39:00Z</dcterms:created>
  <dcterms:modified xsi:type="dcterms:W3CDTF">2022-02-25T14:40:00Z</dcterms:modified>
</cp:coreProperties>
</file>